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4" w:rsidRPr="00BC48E6" w:rsidRDefault="009E1A3C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广州大学城投资经营管理有限公司</w:t>
      </w:r>
    </w:p>
    <w:p w:rsidR="008B4D52" w:rsidRPr="00BC48E6" w:rsidRDefault="001F732A">
      <w:pPr>
        <w:jc w:val="center"/>
        <w:rPr>
          <w:b/>
          <w:sz w:val="28"/>
          <w:szCs w:val="28"/>
        </w:rPr>
      </w:pPr>
      <w:r w:rsidRPr="001F732A">
        <w:rPr>
          <w:rFonts w:hint="eastAsia"/>
          <w:b/>
          <w:sz w:val="28"/>
          <w:szCs w:val="28"/>
        </w:rPr>
        <w:t>企业宣传视频服务采购</w:t>
      </w:r>
      <w:r w:rsidR="00305C5D" w:rsidRPr="00305C5D">
        <w:rPr>
          <w:rFonts w:hint="eastAsia"/>
          <w:b/>
          <w:sz w:val="28"/>
          <w:szCs w:val="28"/>
        </w:rPr>
        <w:t>项目</w:t>
      </w:r>
    </w:p>
    <w:p w:rsidR="00140734" w:rsidRPr="00BC48E6" w:rsidRDefault="00D91C44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竞选公告</w:t>
      </w:r>
    </w:p>
    <w:p w:rsidR="00140734" w:rsidRPr="00BC48E6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 w:rsidP="00C751EC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我司开展</w:t>
      </w:r>
      <w:r w:rsidR="001F732A" w:rsidRPr="001F732A">
        <w:rPr>
          <w:rFonts w:ascii="宋体" w:eastAsia="宋体" w:hAnsi="宋体" w:cs="宋体" w:hint="eastAsia"/>
          <w:sz w:val="24"/>
          <w:szCs w:val="24"/>
        </w:rPr>
        <w:t>企业宣传视频服务采购</w:t>
      </w:r>
      <w:r w:rsidR="00305C5D" w:rsidRPr="00305C5D">
        <w:rPr>
          <w:rFonts w:ascii="宋体" w:eastAsia="宋体" w:hAnsi="宋体" w:cs="宋体" w:hint="eastAsia"/>
          <w:sz w:val="24"/>
          <w:szCs w:val="24"/>
        </w:rPr>
        <w:t>项目</w:t>
      </w:r>
      <w:r w:rsidRPr="00BC48E6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1F732A" w:rsidRPr="001F732A">
        <w:rPr>
          <w:rFonts w:ascii="宋体" w:eastAsia="宋体" w:hAnsi="宋体" w:cs="宋体" w:hint="eastAsia"/>
          <w:sz w:val="24"/>
          <w:szCs w:val="24"/>
        </w:rPr>
        <w:t>企业宣传视频服务采购</w:t>
      </w:r>
      <w:r w:rsidR="00305C5D" w:rsidRPr="00305C5D">
        <w:rPr>
          <w:rFonts w:ascii="宋体" w:eastAsia="宋体" w:hAnsi="宋体" w:cs="宋体" w:hint="eastAsia"/>
          <w:sz w:val="24"/>
          <w:szCs w:val="24"/>
        </w:rPr>
        <w:t>项目</w:t>
      </w:r>
    </w:p>
    <w:p w:rsidR="001D27B9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1F732A">
        <w:rPr>
          <w:rFonts w:ascii="宋体" w:eastAsia="宋体" w:hAnsi="宋体" w:cs="宋体" w:hint="eastAsia"/>
          <w:sz w:val="24"/>
          <w:szCs w:val="24"/>
        </w:rPr>
        <w:t>服务</w:t>
      </w:r>
      <w:r w:rsidRPr="00BC48E6">
        <w:rPr>
          <w:rFonts w:ascii="宋体" w:eastAsia="宋体" w:hAnsi="宋体" w:cs="宋体" w:hint="eastAsia"/>
          <w:sz w:val="24"/>
          <w:szCs w:val="24"/>
        </w:rPr>
        <w:t>类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A0005E" w:rsidRPr="00BC48E6">
        <w:rPr>
          <w:rFonts w:ascii="宋体" w:eastAsia="宋体" w:hAnsi="宋体" w:cs="宋体" w:hint="eastAsia"/>
          <w:sz w:val="24"/>
        </w:rPr>
        <w:t>限价人民币</w:t>
      </w:r>
      <w:r w:rsidR="00305C5D">
        <w:rPr>
          <w:rFonts w:ascii="宋体" w:eastAsia="宋体" w:hAnsi="宋体" w:cs="宋体" w:hint="eastAsia"/>
          <w:sz w:val="24"/>
        </w:rPr>
        <w:t>3</w:t>
      </w:r>
      <w:r w:rsidR="001F732A">
        <w:rPr>
          <w:rFonts w:ascii="宋体" w:eastAsia="宋体" w:hAnsi="宋体" w:cs="宋体" w:hint="eastAsia"/>
          <w:sz w:val="24"/>
        </w:rPr>
        <w:t>5</w:t>
      </w:r>
      <w:r w:rsidR="00A0005E" w:rsidRPr="00AA0FA8">
        <w:rPr>
          <w:rFonts w:ascii="宋体" w:eastAsia="宋体" w:hAnsi="宋体" w:cs="宋体" w:hint="eastAsia"/>
          <w:sz w:val="24"/>
        </w:rPr>
        <w:t>万元</w:t>
      </w:r>
      <w:r w:rsidR="00A0005E" w:rsidRPr="00BC48E6">
        <w:rPr>
          <w:rFonts w:ascii="宋体" w:eastAsia="宋体" w:hAnsi="宋体" w:cs="宋体"/>
          <w:sz w:val="24"/>
        </w:rPr>
        <w:t>。</w:t>
      </w:r>
      <w:r w:rsidR="00A0005E" w:rsidRPr="00BC48E6">
        <w:rPr>
          <w:rFonts w:ascii="宋体" w:hAnsi="宋体" w:hint="eastAsia"/>
          <w:sz w:val="24"/>
        </w:rPr>
        <w:t>（投标报价超过采购限价为无效投标）</w:t>
      </w:r>
      <w:r w:rsidR="001D27B9" w:rsidRPr="00BC48E6">
        <w:rPr>
          <w:rFonts w:ascii="宋体" w:eastAsia="宋体" w:hAnsi="宋体" w:cs="宋体"/>
          <w:sz w:val="24"/>
          <w:szCs w:val="24"/>
        </w:rPr>
        <w:t>。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305C5D">
        <w:rPr>
          <w:rFonts w:ascii="宋体" w:eastAsia="宋体" w:hAnsi="宋体" w:cs="宋体" w:hint="eastAsia"/>
          <w:sz w:val="24"/>
          <w:szCs w:val="24"/>
        </w:rPr>
        <w:t>项目主要采购内容为</w:t>
      </w:r>
      <w:r w:rsidR="001F732A">
        <w:rPr>
          <w:rFonts w:ascii="宋体" w:eastAsia="宋体" w:hAnsi="宋体" w:cs="宋体" w:hint="eastAsia"/>
          <w:sz w:val="24"/>
          <w:szCs w:val="24"/>
        </w:rPr>
        <w:t>企业</w:t>
      </w:r>
      <w:r w:rsidR="001F732A" w:rsidRPr="001F732A">
        <w:rPr>
          <w:rFonts w:ascii="宋体" w:eastAsia="宋体" w:hAnsi="宋体" w:cs="宋体" w:hint="eastAsia"/>
          <w:sz w:val="24"/>
        </w:rPr>
        <w:t>形象宣传片项目的创意策划、剧本编制、模特征选、拍摄制作、修改及相关的售后服务。</w:t>
      </w:r>
      <w:r w:rsidRPr="00BC48E6">
        <w:rPr>
          <w:rFonts w:ascii="宋体" w:eastAsia="宋体" w:hAnsi="宋体" w:cs="宋体" w:hint="eastAsia"/>
          <w:sz w:val="24"/>
          <w:szCs w:val="24"/>
        </w:rPr>
        <w:t>具体以本项目竞选文件为准。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305C5D" w:rsidRPr="00E1756E" w:rsidRDefault="00305C5D" w:rsidP="00305C5D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（五）、货期/</w:t>
      </w:r>
      <w:r w:rsidR="00E1756E">
        <w:rPr>
          <w:rFonts w:ascii="宋体" w:eastAsia="宋体" w:hAnsi="宋体" w:cs="宋体" w:hint="eastAsia"/>
          <w:sz w:val="24"/>
          <w:szCs w:val="24"/>
        </w:rPr>
        <w:t>工期要求：</w:t>
      </w:r>
      <w:r w:rsidR="00832B65">
        <w:rPr>
          <w:rFonts w:ascii="宋体" w:eastAsia="宋体" w:hAnsi="宋体" w:cs="宋体" w:hint="eastAsia"/>
          <w:sz w:val="24"/>
          <w:szCs w:val="24"/>
        </w:rPr>
        <w:t>要求</w:t>
      </w:r>
      <w:r w:rsidR="001F732A" w:rsidRPr="001F732A">
        <w:rPr>
          <w:rFonts w:ascii="宋体" w:eastAsia="宋体" w:hAnsi="宋体" w:cs="宋体" w:hint="eastAsia"/>
          <w:sz w:val="24"/>
          <w:szCs w:val="24"/>
        </w:rPr>
        <w:t>8月31</w:t>
      </w:r>
      <w:r w:rsidR="001F732A">
        <w:rPr>
          <w:rFonts w:ascii="宋体" w:eastAsia="宋体" w:hAnsi="宋体" w:cs="宋体" w:hint="eastAsia"/>
          <w:sz w:val="24"/>
          <w:szCs w:val="24"/>
        </w:rPr>
        <w:t>日前完成制作，出成品</w:t>
      </w:r>
      <w:r w:rsidR="00E1756E" w:rsidRPr="00E1756E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BC48E6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BC48E6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F732A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</w:t>
      </w:r>
      <w:r w:rsidR="001F732A" w:rsidRPr="001F732A">
        <w:rPr>
          <w:rFonts w:ascii="宋体" w:eastAsia="宋体" w:hAnsi="宋体" w:cs="宋体" w:hint="eastAsia"/>
          <w:sz w:val="24"/>
          <w:szCs w:val="24"/>
        </w:rPr>
        <w:t>营业执照范围须涵盖广告业、广播/电视/电影和影视录音制作业、摄影服务范围（含有其中一项即可符合要求）</w:t>
      </w:r>
      <w:r w:rsidR="001F732A">
        <w:rPr>
          <w:rFonts w:ascii="宋体" w:eastAsia="宋体" w:hAnsi="宋体" w:cs="宋体" w:hint="eastAsia"/>
          <w:sz w:val="24"/>
          <w:szCs w:val="24"/>
        </w:rPr>
        <w:t>,</w:t>
      </w:r>
      <w:r w:rsidRPr="00BC48E6">
        <w:rPr>
          <w:rFonts w:ascii="宋体" w:eastAsia="宋体" w:hAnsi="宋体" w:cs="宋体" w:hint="eastAsia"/>
          <w:sz w:val="24"/>
          <w:szCs w:val="24"/>
        </w:rPr>
        <w:t>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E1756E" w:rsidRPr="00E1756E" w:rsidRDefault="00E1756E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153786">
        <w:rPr>
          <w:rFonts w:ascii="宋体" w:eastAsia="宋体" w:hAnsi="宋体" w:cs="宋体" w:hint="eastAsia"/>
          <w:sz w:val="24"/>
          <w:szCs w:val="24"/>
        </w:rPr>
        <w:t>投标人近3年内（</w:t>
      </w:r>
      <w:r w:rsidR="00153786">
        <w:rPr>
          <w:rFonts w:ascii="宋体" w:eastAsia="宋体" w:hAnsi="宋体" w:cs="宋体"/>
          <w:sz w:val="24"/>
          <w:szCs w:val="24"/>
        </w:rPr>
        <w:t>201</w:t>
      </w:r>
      <w:r w:rsidR="00153786">
        <w:rPr>
          <w:rFonts w:ascii="宋体" w:eastAsia="宋体" w:hAnsi="宋体" w:cs="宋体" w:hint="eastAsia"/>
          <w:sz w:val="24"/>
          <w:szCs w:val="24"/>
        </w:rPr>
        <w:t>7年1月1日至今）完成过</w:t>
      </w:r>
      <w:r w:rsidR="003A0FCD">
        <w:rPr>
          <w:rFonts w:ascii="宋体" w:eastAsia="宋体" w:hAnsi="宋体" w:cs="宋体" w:hint="eastAsia"/>
          <w:sz w:val="24"/>
          <w:szCs w:val="24"/>
        </w:rPr>
        <w:t>的</w:t>
      </w:r>
      <w:r w:rsidR="001F732A" w:rsidRPr="001F732A">
        <w:rPr>
          <w:rFonts w:ascii="宋体" w:eastAsia="宋体" w:hAnsi="宋体" w:cs="宋体" w:hint="eastAsia"/>
          <w:sz w:val="24"/>
          <w:szCs w:val="24"/>
        </w:rPr>
        <w:t>宣传片或视频等拍摄</w:t>
      </w:r>
      <w:r w:rsidR="001F732A">
        <w:rPr>
          <w:rFonts w:ascii="宋体" w:eastAsia="宋体" w:hAnsi="宋体" w:cs="宋体" w:hint="eastAsia"/>
          <w:sz w:val="24"/>
          <w:szCs w:val="24"/>
        </w:rPr>
        <w:t>制作相关</w:t>
      </w:r>
      <w:r w:rsidR="00153786">
        <w:rPr>
          <w:rFonts w:ascii="宋体" w:eastAsia="宋体" w:hAnsi="宋体" w:cs="宋体" w:hint="eastAsia"/>
          <w:sz w:val="24"/>
          <w:szCs w:val="24"/>
        </w:rPr>
        <w:t>的业绩项目。</w:t>
      </w:r>
      <w:r w:rsidR="00153786">
        <w:rPr>
          <w:rFonts w:ascii="宋体" w:eastAsia="宋体" w:hAnsi="宋体" w:cs="宋体"/>
          <w:sz w:val="24"/>
          <w:szCs w:val="24"/>
        </w:rPr>
        <w:t>（需提供合同复印件等证明材料）</w:t>
      </w:r>
      <w:r w:rsidR="00153786">
        <w:rPr>
          <w:rFonts w:ascii="宋体" w:eastAsia="宋体" w:hAnsi="宋体" w:cs="宋体" w:hint="eastAsia"/>
          <w:sz w:val="24"/>
          <w:szCs w:val="24"/>
        </w:rPr>
        <w:t>。</w:t>
      </w:r>
    </w:p>
    <w:p w:rsidR="00C751EC" w:rsidRPr="00BC48E6" w:rsidRDefault="00C751EC" w:rsidP="00A0005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BC48E6">
        <w:rPr>
          <w:rFonts w:ascii="宋体" w:hAnsi="宋体" w:cs="宋体" w:hint="eastAsia"/>
          <w:sz w:val="24"/>
        </w:rPr>
        <w:t>（</w:t>
      </w:r>
      <w:r w:rsidR="00E1756E">
        <w:rPr>
          <w:rFonts w:ascii="宋体" w:hAnsi="宋体" w:cs="宋体" w:hint="eastAsia"/>
          <w:sz w:val="24"/>
        </w:rPr>
        <w:t>四</w:t>
      </w:r>
      <w:r w:rsidRPr="00BC48E6">
        <w:rPr>
          <w:rFonts w:ascii="宋体" w:hAnsi="宋体" w:cs="宋体" w:hint="eastAsia"/>
          <w:sz w:val="24"/>
        </w:rPr>
        <w:t>）投标人必须提供</w:t>
      </w:r>
      <w:r w:rsidR="00643E7D">
        <w:rPr>
          <w:rFonts w:ascii="宋体" w:hAnsi="宋体" w:cs="宋体" w:hint="eastAsia"/>
          <w:sz w:val="24"/>
        </w:rPr>
        <w:t>由投标人</w:t>
      </w:r>
      <w:r w:rsidR="000231BB">
        <w:rPr>
          <w:rFonts w:ascii="宋体" w:hAnsi="宋体" w:cs="宋体" w:hint="eastAsia"/>
          <w:sz w:val="24"/>
        </w:rPr>
        <w:t>创作</w:t>
      </w:r>
      <w:r w:rsidR="00643E7D">
        <w:rPr>
          <w:rFonts w:ascii="宋体" w:hAnsi="宋体" w:cs="宋体" w:hint="eastAsia"/>
          <w:sz w:val="24"/>
        </w:rPr>
        <w:t>的与采购人采购内容类似的视频/宣传片</w:t>
      </w:r>
      <w:r w:rsidR="00A57CA7">
        <w:rPr>
          <w:rFonts w:ascii="宋体" w:hAnsi="宋体" w:cs="宋体" w:hint="eastAsia"/>
          <w:sz w:val="24"/>
        </w:rPr>
        <w:t>电子版一份</w:t>
      </w:r>
      <w:r w:rsidR="00643E7D">
        <w:rPr>
          <w:rFonts w:ascii="宋体" w:hAnsi="宋体" w:cs="宋体" w:hint="eastAsia"/>
          <w:sz w:val="24"/>
        </w:rPr>
        <w:t>（提供</w:t>
      </w:r>
      <w:r w:rsidR="00643E7D" w:rsidRPr="00643E7D">
        <w:rPr>
          <w:rFonts w:ascii="宋体" w:hAnsi="宋体" w:cs="宋体" w:hint="eastAsia"/>
          <w:sz w:val="24"/>
        </w:rPr>
        <w:t>电子文档要求以U盘或光盘为介质，不留密码，无病毒</w:t>
      </w:r>
      <w:r w:rsidR="00643E7D">
        <w:rPr>
          <w:rFonts w:ascii="宋体" w:hAnsi="宋体" w:cs="宋体" w:hint="eastAsia"/>
          <w:sz w:val="24"/>
        </w:rPr>
        <w:t>）。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</w:t>
      </w:r>
      <w:r w:rsidR="00E1756E">
        <w:rPr>
          <w:rFonts w:ascii="宋体" w:eastAsia="宋体" w:hAnsi="宋体" w:cs="宋体" w:hint="eastAsia"/>
          <w:sz w:val="24"/>
          <w:szCs w:val="24"/>
        </w:rPr>
        <w:t>五</w:t>
      </w:r>
      <w:r w:rsidRPr="00BC48E6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hint="eastAsia"/>
          <w:sz w:val="24"/>
          <w:szCs w:val="24"/>
        </w:rPr>
        <w:t>本项目的竞选公告及相关信息</w:t>
      </w:r>
      <w:r w:rsidRPr="00BC48E6">
        <w:rPr>
          <w:rFonts w:ascii="宋体" w:eastAsia="宋体" w:hAnsi="宋体" w:cs="宋体" w:hint="eastAsia"/>
          <w:sz w:val="24"/>
          <w:szCs w:val="24"/>
        </w:rPr>
        <w:t>公示时间：</w:t>
      </w:r>
      <w:r w:rsidR="00E1756E" w:rsidRPr="003461AF">
        <w:rPr>
          <w:rFonts w:ascii="宋体" w:eastAsia="宋体" w:hAnsi="宋体" w:cs="宋体"/>
          <w:sz w:val="24"/>
          <w:szCs w:val="24"/>
        </w:rPr>
        <w:t>20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</w:t>
      </w:r>
      <w:r w:rsidR="00E1756E" w:rsidRPr="003461AF">
        <w:rPr>
          <w:rFonts w:ascii="宋体" w:eastAsia="宋体" w:hAnsi="宋体" w:cs="宋体"/>
          <w:sz w:val="24"/>
          <w:szCs w:val="24"/>
        </w:rPr>
        <w:t>年</w:t>
      </w:r>
      <w:r w:rsidR="003A0ACC">
        <w:rPr>
          <w:rFonts w:ascii="宋体" w:eastAsia="宋体" w:hAnsi="宋体" w:cs="宋体" w:hint="eastAsia"/>
          <w:sz w:val="24"/>
          <w:szCs w:val="24"/>
        </w:rPr>
        <w:t>5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3A0ACC">
        <w:rPr>
          <w:rFonts w:ascii="宋体" w:eastAsia="宋体" w:hAnsi="宋体" w:cs="宋体" w:hint="eastAsia"/>
          <w:sz w:val="24"/>
          <w:szCs w:val="24"/>
        </w:rPr>
        <w:t>7</w:t>
      </w:r>
      <w:r w:rsidRPr="003461AF">
        <w:rPr>
          <w:rFonts w:ascii="宋体" w:eastAsia="宋体" w:hAnsi="宋体" w:cs="宋体" w:hint="eastAsia"/>
          <w:sz w:val="24"/>
          <w:szCs w:val="24"/>
        </w:rPr>
        <w:t>日至</w:t>
      </w:r>
      <w:r w:rsidR="00E1756E" w:rsidRPr="003461AF">
        <w:rPr>
          <w:rFonts w:ascii="宋体" w:eastAsia="宋体" w:hAnsi="宋体" w:cs="宋体"/>
          <w:sz w:val="24"/>
          <w:szCs w:val="24"/>
        </w:rPr>
        <w:t>20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20年</w:t>
      </w:r>
      <w:r w:rsidR="003A0ACC">
        <w:rPr>
          <w:rFonts w:ascii="宋体" w:eastAsia="宋体" w:hAnsi="宋体" w:cs="宋体" w:hint="eastAsia"/>
          <w:sz w:val="24"/>
          <w:szCs w:val="24"/>
        </w:rPr>
        <w:t>5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3A0ACC">
        <w:rPr>
          <w:rFonts w:ascii="宋体" w:eastAsia="宋体" w:hAnsi="宋体" w:cs="宋体" w:hint="eastAsia"/>
          <w:sz w:val="24"/>
          <w:szCs w:val="24"/>
        </w:rPr>
        <w:t>22</w:t>
      </w:r>
      <w:r w:rsidRPr="003461AF">
        <w:rPr>
          <w:rFonts w:ascii="宋体" w:eastAsia="宋体" w:hAnsi="宋体" w:cs="宋体" w:hint="eastAsia"/>
          <w:sz w:val="24"/>
          <w:szCs w:val="24"/>
        </w:rPr>
        <w:t>日，同时</w:t>
      </w:r>
      <w:r w:rsidRPr="003461AF">
        <w:rPr>
          <w:rFonts w:hint="eastAsia"/>
          <w:sz w:val="24"/>
          <w:szCs w:val="24"/>
        </w:rPr>
        <w:t>在广东省招标投标监管网（网址：</w:t>
      </w:r>
      <w:r w:rsidRPr="003461AF">
        <w:rPr>
          <w:sz w:val="24"/>
          <w:szCs w:val="24"/>
        </w:rPr>
        <w:t>www.</w:t>
      </w:r>
      <w:r w:rsidRPr="00BC48E6">
        <w:rPr>
          <w:sz w:val="24"/>
          <w:szCs w:val="24"/>
        </w:rPr>
        <w:t>gdzbtb.gov.cn</w:t>
      </w:r>
      <w:r w:rsidRPr="00BC48E6">
        <w:rPr>
          <w:rFonts w:hint="eastAsia"/>
          <w:sz w:val="24"/>
          <w:szCs w:val="24"/>
        </w:rPr>
        <w:t>）、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</w:t>
      </w:r>
      <w:r w:rsidRPr="00BC48E6">
        <w:rPr>
          <w:rFonts w:ascii="宋体" w:eastAsia="宋体" w:hAnsi="宋体" w:cs="宋体" w:hint="eastAsia"/>
          <w:sz w:val="24"/>
          <w:szCs w:val="24"/>
        </w:rPr>
        <w:lastRenderedPageBreak/>
        <w:t>资经营管理有限公司</w:t>
      </w:r>
      <w:r w:rsidRPr="00BC48E6">
        <w:rPr>
          <w:rFonts w:hint="eastAsia"/>
          <w:sz w:val="24"/>
          <w:szCs w:val="24"/>
        </w:rPr>
        <w:t>网站（网址：</w:t>
      </w:r>
      <w:r w:rsidRPr="00BC48E6">
        <w:rPr>
          <w:sz w:val="24"/>
          <w:szCs w:val="24"/>
        </w:rPr>
        <w:t>www.gzuci.com</w:t>
      </w:r>
      <w:r w:rsidRPr="00BC48E6">
        <w:rPr>
          <w:rFonts w:hint="eastAsia"/>
          <w:sz w:val="24"/>
          <w:szCs w:val="24"/>
        </w:rPr>
        <w:t>）上发布，并视为有效送达。本公告的修改、补充，在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</w:t>
      </w:r>
      <w:r w:rsidR="00E1756E" w:rsidRPr="003461AF">
        <w:rPr>
          <w:rFonts w:ascii="宋体" w:eastAsia="宋体" w:hAnsi="宋体" w:cs="宋体"/>
          <w:sz w:val="24"/>
          <w:szCs w:val="24"/>
        </w:rPr>
        <w:t>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</w:t>
      </w:r>
      <w:r w:rsidR="00E1756E" w:rsidRPr="003461AF">
        <w:rPr>
          <w:rFonts w:ascii="宋体" w:eastAsia="宋体" w:hAnsi="宋体" w:cs="宋体"/>
          <w:sz w:val="24"/>
          <w:szCs w:val="24"/>
        </w:rPr>
        <w:t>年</w:t>
      </w:r>
      <w:r w:rsidR="003A0ACC">
        <w:rPr>
          <w:rFonts w:ascii="宋体" w:eastAsia="宋体" w:hAnsi="宋体" w:cs="宋体" w:hint="eastAsia"/>
          <w:sz w:val="24"/>
          <w:szCs w:val="24"/>
        </w:rPr>
        <w:t>5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3A0ACC">
        <w:rPr>
          <w:rFonts w:ascii="宋体" w:eastAsia="宋体" w:hAnsi="宋体" w:cs="宋体" w:hint="eastAsia"/>
          <w:sz w:val="24"/>
          <w:szCs w:val="24"/>
        </w:rPr>
        <w:t>22</w:t>
      </w:r>
      <w:r w:rsidRPr="003461AF">
        <w:rPr>
          <w:rFonts w:ascii="宋体" w:eastAsia="宋体" w:hAnsi="宋体" w:cs="宋体" w:hint="eastAsia"/>
          <w:sz w:val="24"/>
          <w:szCs w:val="24"/>
        </w:rPr>
        <w:t>日</w:t>
      </w:r>
      <w:r w:rsidR="00EF65FB">
        <w:rPr>
          <w:rFonts w:ascii="宋体" w:eastAsia="宋体" w:hAnsi="宋体" w:cs="宋体" w:hint="eastAsia"/>
          <w:sz w:val="24"/>
          <w:szCs w:val="24"/>
        </w:rPr>
        <w:t>9</w:t>
      </w:r>
      <w:r w:rsidRPr="00BC48E6">
        <w:rPr>
          <w:rFonts w:ascii="宋体" w:eastAsia="宋体" w:hAnsi="宋体" w:cs="宋体"/>
          <w:sz w:val="24"/>
          <w:szCs w:val="24"/>
        </w:rPr>
        <w:t>时</w:t>
      </w:r>
      <w:r w:rsidR="00EA367B" w:rsidRPr="00BC48E6">
        <w:rPr>
          <w:rFonts w:ascii="宋体" w:eastAsia="宋体" w:hAnsi="宋体" w:cs="宋体" w:hint="eastAsia"/>
          <w:sz w:val="24"/>
          <w:szCs w:val="24"/>
        </w:rPr>
        <w:t>0</w:t>
      </w:r>
      <w:r w:rsidRPr="00BC48E6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前台</w:t>
      </w:r>
      <w:r w:rsidRPr="00BC48E6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BC48E6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A57CA7" w:rsidRPr="001F732A">
        <w:rPr>
          <w:rFonts w:ascii="宋体" w:eastAsia="宋体" w:hAnsi="宋体" w:cs="宋体" w:hint="eastAsia"/>
          <w:sz w:val="24"/>
          <w:szCs w:val="24"/>
        </w:rPr>
        <w:t>企业宣传视频服务采购</w:t>
      </w:r>
      <w:r w:rsidR="00A57CA7" w:rsidRPr="00305C5D">
        <w:rPr>
          <w:rFonts w:ascii="宋体" w:eastAsia="宋体" w:hAnsi="宋体" w:cs="宋体" w:hint="eastAsia"/>
          <w:sz w:val="24"/>
          <w:szCs w:val="24"/>
        </w:rPr>
        <w:t>项目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”字样。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（二）投标</w:t>
      </w:r>
      <w:r w:rsidRPr="00BC48E6">
        <w:rPr>
          <w:rFonts w:hint="eastAsia"/>
          <w:sz w:val="24"/>
          <w:szCs w:val="24"/>
        </w:rPr>
        <w:t>文件</w:t>
      </w:r>
      <w:r w:rsidRPr="00BC48E6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BC48E6">
        <w:rPr>
          <w:rFonts w:hint="eastAsia"/>
          <w:sz w:val="24"/>
          <w:szCs w:val="24"/>
        </w:rPr>
        <w:t>未按要求密封的，</w:t>
      </w:r>
      <w:r w:rsidRPr="00BC48E6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E1756E">
        <w:rPr>
          <w:rFonts w:ascii="宋体" w:eastAsia="宋体" w:hAnsi="宋体" w:cs="宋体" w:hint="eastAsia"/>
          <w:sz w:val="24"/>
          <w:szCs w:val="24"/>
        </w:rPr>
        <w:t>何工</w:t>
      </w:r>
      <w:r w:rsidRPr="00BC48E6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393020</w:t>
      </w:r>
      <w:r w:rsidR="00E1756E">
        <w:rPr>
          <w:rFonts w:ascii="宋体" w:eastAsia="宋体" w:hAnsi="宋体" w:cs="宋体" w:hint="eastAsia"/>
          <w:sz w:val="24"/>
          <w:szCs w:val="24"/>
        </w:rPr>
        <w:t>76</w:t>
      </w:r>
      <w:r w:rsidRPr="00BC48E6">
        <w:rPr>
          <w:rFonts w:ascii="宋体" w:eastAsia="宋体" w:hAnsi="宋体" w:cs="宋体" w:hint="eastAsia"/>
          <w:sz w:val="24"/>
          <w:szCs w:val="24"/>
        </w:rPr>
        <w:t>电子邮件：</w:t>
      </w:r>
      <w:r w:rsidR="00E1756E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8E4247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E1756E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3461AF">
        <w:rPr>
          <w:rFonts w:ascii="宋体" w:eastAsia="宋体" w:hAnsi="宋体" w:cs="宋体" w:hint="eastAsia"/>
          <w:sz w:val="24"/>
          <w:szCs w:val="24"/>
        </w:rPr>
        <w:t>2020年</w:t>
      </w:r>
      <w:r w:rsidR="003A0ACC">
        <w:rPr>
          <w:rFonts w:ascii="宋体" w:eastAsia="宋体" w:hAnsi="宋体" w:cs="宋体" w:hint="eastAsia"/>
          <w:sz w:val="24"/>
          <w:szCs w:val="24"/>
        </w:rPr>
        <w:t>5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月</w:t>
      </w:r>
      <w:bookmarkStart w:id="0" w:name="_GoBack"/>
      <w:bookmarkEnd w:id="0"/>
      <w:r w:rsidR="003A0ACC">
        <w:rPr>
          <w:rFonts w:ascii="宋体" w:eastAsia="宋体" w:hAnsi="宋体" w:cs="宋体" w:hint="eastAsia"/>
          <w:sz w:val="24"/>
          <w:szCs w:val="24"/>
        </w:rPr>
        <w:t>7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C0" w:rsidRDefault="00A92CC0" w:rsidP="002B6E3A">
      <w:r>
        <w:separator/>
      </w:r>
    </w:p>
  </w:endnote>
  <w:endnote w:type="continuationSeparator" w:id="1">
    <w:p w:rsidR="00A92CC0" w:rsidRDefault="00A92CC0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C0" w:rsidRDefault="00A92CC0" w:rsidP="002B6E3A">
      <w:r>
        <w:separator/>
      </w:r>
    </w:p>
  </w:footnote>
  <w:footnote w:type="continuationSeparator" w:id="1">
    <w:p w:rsidR="00A92CC0" w:rsidRDefault="00A92CC0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B26"/>
    <w:multiLevelType w:val="multilevel"/>
    <w:tmpl w:val="399D0B26"/>
    <w:lvl w:ilvl="0">
      <w:start w:val="1"/>
      <w:numFmt w:val="decimal"/>
      <w:isLgl/>
      <w:suff w:val="space"/>
      <w:lvlText w:val="%1、"/>
      <w:lvlJc w:val="center"/>
      <w:pPr>
        <w:ind w:left="0" w:firstLine="0"/>
      </w:pPr>
      <w:rPr>
        <w:rFonts w:ascii="宋体" w:eastAsia="宋体" w:hint="eastAsia"/>
        <w:b/>
        <w:i w:val="0"/>
        <w:sz w:val="28"/>
        <w:szCs w:val="28"/>
      </w:rPr>
    </w:lvl>
    <w:lvl w:ilvl="1">
      <w:start w:val="1"/>
      <w:numFmt w:val="decimal"/>
      <w:suff w:val="space"/>
      <w:lvlText w:val="%1.%2、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space"/>
      <w:lvlText w:val="%1.%2.%3、"/>
      <w:lvlJc w:val="left"/>
      <w:pPr>
        <w:ind w:left="1571" w:hanging="720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C25"/>
    <w:rsid w:val="00012E02"/>
    <w:rsid w:val="000231BB"/>
    <w:rsid w:val="00031973"/>
    <w:rsid w:val="0003253D"/>
    <w:rsid w:val="000404E4"/>
    <w:rsid w:val="00042F02"/>
    <w:rsid w:val="00045622"/>
    <w:rsid w:val="00060DCE"/>
    <w:rsid w:val="00063B29"/>
    <w:rsid w:val="0006470E"/>
    <w:rsid w:val="00092DCD"/>
    <w:rsid w:val="00094DD1"/>
    <w:rsid w:val="000A601E"/>
    <w:rsid w:val="000B15E9"/>
    <w:rsid w:val="000C3C94"/>
    <w:rsid w:val="000C7125"/>
    <w:rsid w:val="000D1CB1"/>
    <w:rsid w:val="000E7AE8"/>
    <w:rsid w:val="00117A36"/>
    <w:rsid w:val="00121F09"/>
    <w:rsid w:val="00124146"/>
    <w:rsid w:val="00140734"/>
    <w:rsid w:val="00143FF4"/>
    <w:rsid w:val="00153786"/>
    <w:rsid w:val="00153C0B"/>
    <w:rsid w:val="00162C9C"/>
    <w:rsid w:val="00177E25"/>
    <w:rsid w:val="00196A0C"/>
    <w:rsid w:val="001B1B32"/>
    <w:rsid w:val="001D27B9"/>
    <w:rsid w:val="001F56EB"/>
    <w:rsid w:val="001F732A"/>
    <w:rsid w:val="00204154"/>
    <w:rsid w:val="00213101"/>
    <w:rsid w:val="00213D9D"/>
    <w:rsid w:val="00225926"/>
    <w:rsid w:val="00231D3E"/>
    <w:rsid w:val="0023467E"/>
    <w:rsid w:val="0024028A"/>
    <w:rsid w:val="002422C3"/>
    <w:rsid w:val="00244379"/>
    <w:rsid w:val="00252258"/>
    <w:rsid w:val="00253F78"/>
    <w:rsid w:val="00274942"/>
    <w:rsid w:val="002B3CD6"/>
    <w:rsid w:val="002B6E3A"/>
    <w:rsid w:val="002B7802"/>
    <w:rsid w:val="002C1173"/>
    <w:rsid w:val="002C3E0D"/>
    <w:rsid w:val="002E1E3C"/>
    <w:rsid w:val="002E3FDA"/>
    <w:rsid w:val="002F0569"/>
    <w:rsid w:val="00305C5D"/>
    <w:rsid w:val="003119D9"/>
    <w:rsid w:val="00312613"/>
    <w:rsid w:val="0031389F"/>
    <w:rsid w:val="00334DCB"/>
    <w:rsid w:val="00342702"/>
    <w:rsid w:val="003461AF"/>
    <w:rsid w:val="0035313F"/>
    <w:rsid w:val="00353DF8"/>
    <w:rsid w:val="00367AA7"/>
    <w:rsid w:val="003712F4"/>
    <w:rsid w:val="003751A5"/>
    <w:rsid w:val="00375955"/>
    <w:rsid w:val="003845BF"/>
    <w:rsid w:val="00385299"/>
    <w:rsid w:val="003975AA"/>
    <w:rsid w:val="003A0ACC"/>
    <w:rsid w:val="003A0FCD"/>
    <w:rsid w:val="003C0AD8"/>
    <w:rsid w:val="003C16E7"/>
    <w:rsid w:val="003D2F13"/>
    <w:rsid w:val="003F0653"/>
    <w:rsid w:val="003F63DF"/>
    <w:rsid w:val="0041201C"/>
    <w:rsid w:val="0041426F"/>
    <w:rsid w:val="00414435"/>
    <w:rsid w:val="0042292A"/>
    <w:rsid w:val="00453F65"/>
    <w:rsid w:val="00456AB8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B7F5A"/>
    <w:rsid w:val="004D3600"/>
    <w:rsid w:val="004E09F8"/>
    <w:rsid w:val="00506B81"/>
    <w:rsid w:val="00507927"/>
    <w:rsid w:val="0051241C"/>
    <w:rsid w:val="005209A7"/>
    <w:rsid w:val="00532133"/>
    <w:rsid w:val="005334E6"/>
    <w:rsid w:val="005351A6"/>
    <w:rsid w:val="00546693"/>
    <w:rsid w:val="00555DB0"/>
    <w:rsid w:val="00566ADB"/>
    <w:rsid w:val="00573418"/>
    <w:rsid w:val="005754E3"/>
    <w:rsid w:val="005863AA"/>
    <w:rsid w:val="005A7F05"/>
    <w:rsid w:val="005B793E"/>
    <w:rsid w:val="005E0D98"/>
    <w:rsid w:val="005F1C5D"/>
    <w:rsid w:val="005F76CC"/>
    <w:rsid w:val="006130E7"/>
    <w:rsid w:val="00622B9A"/>
    <w:rsid w:val="00627080"/>
    <w:rsid w:val="0063465A"/>
    <w:rsid w:val="00641F0E"/>
    <w:rsid w:val="00643E7D"/>
    <w:rsid w:val="00657EC0"/>
    <w:rsid w:val="0066184A"/>
    <w:rsid w:val="00673D25"/>
    <w:rsid w:val="00694B13"/>
    <w:rsid w:val="006A5C21"/>
    <w:rsid w:val="006B098A"/>
    <w:rsid w:val="006D4706"/>
    <w:rsid w:val="006D6B16"/>
    <w:rsid w:val="006F2BB0"/>
    <w:rsid w:val="00705606"/>
    <w:rsid w:val="00715B53"/>
    <w:rsid w:val="007171CC"/>
    <w:rsid w:val="007362A4"/>
    <w:rsid w:val="00742376"/>
    <w:rsid w:val="00747805"/>
    <w:rsid w:val="00777B9B"/>
    <w:rsid w:val="00784640"/>
    <w:rsid w:val="00796257"/>
    <w:rsid w:val="007A583A"/>
    <w:rsid w:val="007B2A1D"/>
    <w:rsid w:val="007C5D03"/>
    <w:rsid w:val="007D03A9"/>
    <w:rsid w:val="007D7CD1"/>
    <w:rsid w:val="007D7F7D"/>
    <w:rsid w:val="007E2561"/>
    <w:rsid w:val="007E32E9"/>
    <w:rsid w:val="007E6C9E"/>
    <w:rsid w:val="007F18C0"/>
    <w:rsid w:val="007F31E8"/>
    <w:rsid w:val="00804DAB"/>
    <w:rsid w:val="00805FAD"/>
    <w:rsid w:val="00821023"/>
    <w:rsid w:val="00832B65"/>
    <w:rsid w:val="0086347B"/>
    <w:rsid w:val="008640B2"/>
    <w:rsid w:val="00867A80"/>
    <w:rsid w:val="008919F7"/>
    <w:rsid w:val="008B1CB7"/>
    <w:rsid w:val="008B459C"/>
    <w:rsid w:val="008B4D52"/>
    <w:rsid w:val="008C3999"/>
    <w:rsid w:val="008C49D5"/>
    <w:rsid w:val="008C4AE3"/>
    <w:rsid w:val="008C4C6A"/>
    <w:rsid w:val="008C61C2"/>
    <w:rsid w:val="008D3E17"/>
    <w:rsid w:val="008E424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0C25"/>
    <w:rsid w:val="009A5FC5"/>
    <w:rsid w:val="009A7CB4"/>
    <w:rsid w:val="009D6D37"/>
    <w:rsid w:val="009E0649"/>
    <w:rsid w:val="009E1A3C"/>
    <w:rsid w:val="009E1DA8"/>
    <w:rsid w:val="009E22AD"/>
    <w:rsid w:val="009F2A98"/>
    <w:rsid w:val="009F51B1"/>
    <w:rsid w:val="00A0005E"/>
    <w:rsid w:val="00A04482"/>
    <w:rsid w:val="00A12E0A"/>
    <w:rsid w:val="00A131AF"/>
    <w:rsid w:val="00A1427F"/>
    <w:rsid w:val="00A2166B"/>
    <w:rsid w:val="00A24046"/>
    <w:rsid w:val="00A32E58"/>
    <w:rsid w:val="00A402E9"/>
    <w:rsid w:val="00A41C87"/>
    <w:rsid w:val="00A54D23"/>
    <w:rsid w:val="00A57CA7"/>
    <w:rsid w:val="00A65006"/>
    <w:rsid w:val="00A77B23"/>
    <w:rsid w:val="00A842F7"/>
    <w:rsid w:val="00A92CC0"/>
    <w:rsid w:val="00AA0FA8"/>
    <w:rsid w:val="00AA2AAA"/>
    <w:rsid w:val="00AB00E0"/>
    <w:rsid w:val="00AB1819"/>
    <w:rsid w:val="00AB3964"/>
    <w:rsid w:val="00AC7F8C"/>
    <w:rsid w:val="00AD36D2"/>
    <w:rsid w:val="00AF0D50"/>
    <w:rsid w:val="00AF6F25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161"/>
    <w:rsid w:val="00BE47DE"/>
    <w:rsid w:val="00C021B4"/>
    <w:rsid w:val="00C212AB"/>
    <w:rsid w:val="00C25E05"/>
    <w:rsid w:val="00C37C2A"/>
    <w:rsid w:val="00C440B2"/>
    <w:rsid w:val="00C51043"/>
    <w:rsid w:val="00C531FC"/>
    <w:rsid w:val="00C65264"/>
    <w:rsid w:val="00C659BB"/>
    <w:rsid w:val="00C751EC"/>
    <w:rsid w:val="00C93EA1"/>
    <w:rsid w:val="00CB0EA8"/>
    <w:rsid w:val="00CC3549"/>
    <w:rsid w:val="00CE19ED"/>
    <w:rsid w:val="00CE2852"/>
    <w:rsid w:val="00CF54F5"/>
    <w:rsid w:val="00D244AC"/>
    <w:rsid w:val="00D37BB4"/>
    <w:rsid w:val="00D52DE1"/>
    <w:rsid w:val="00D53615"/>
    <w:rsid w:val="00D607B5"/>
    <w:rsid w:val="00D757D8"/>
    <w:rsid w:val="00D91C44"/>
    <w:rsid w:val="00D9648A"/>
    <w:rsid w:val="00DA1B00"/>
    <w:rsid w:val="00DA1D11"/>
    <w:rsid w:val="00DA59B0"/>
    <w:rsid w:val="00DA631E"/>
    <w:rsid w:val="00DB22D3"/>
    <w:rsid w:val="00DC3597"/>
    <w:rsid w:val="00DC3A0C"/>
    <w:rsid w:val="00DD1D2E"/>
    <w:rsid w:val="00DD2499"/>
    <w:rsid w:val="00E0590B"/>
    <w:rsid w:val="00E1756E"/>
    <w:rsid w:val="00E253E5"/>
    <w:rsid w:val="00E37AB6"/>
    <w:rsid w:val="00E56068"/>
    <w:rsid w:val="00E66364"/>
    <w:rsid w:val="00E70DF2"/>
    <w:rsid w:val="00E81C7D"/>
    <w:rsid w:val="00E94AD4"/>
    <w:rsid w:val="00E95FDA"/>
    <w:rsid w:val="00EA367B"/>
    <w:rsid w:val="00EB0C33"/>
    <w:rsid w:val="00EB1A27"/>
    <w:rsid w:val="00EC223C"/>
    <w:rsid w:val="00EC22C8"/>
    <w:rsid w:val="00EE7F05"/>
    <w:rsid w:val="00EF65FB"/>
    <w:rsid w:val="00F0040E"/>
    <w:rsid w:val="00F046B5"/>
    <w:rsid w:val="00F30EBF"/>
    <w:rsid w:val="00F36E22"/>
    <w:rsid w:val="00F56661"/>
    <w:rsid w:val="00F87578"/>
    <w:rsid w:val="00F87642"/>
    <w:rsid w:val="00FB7DC2"/>
    <w:rsid w:val="00FC683A"/>
    <w:rsid w:val="00FC6EDB"/>
    <w:rsid w:val="00FD6241"/>
    <w:rsid w:val="00FD6CF5"/>
    <w:rsid w:val="00FE29E5"/>
    <w:rsid w:val="00FE76DB"/>
    <w:rsid w:val="00FF7719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33;&#30446;&#24037;&#20316;\202002&#24191;&#22806;&#23398;&#29983;&#20844;&#23507;&#21451;B&#26635;&#20013;&#22830;&#31354;&#35843;&#35745;&#36153;&#31995;&#32479;&#25913;&#36896;&#39033;&#30446;&#37319;&#36141;\&#31454;&#36873;&#20844;&#21578;-&#24191;&#22806;&#23398;&#29983;&#20844;&#23507;&#21451;B&#26635;&#20013;&#22830;&#31354;&#35843;&#35745;&#36153;&#31995;&#32479;&#25913;&#36896;&#39033;&#30446;&#65288;426&#37325;&#21551;&#65289;-&#21457;&#2406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A9024-447E-4092-88FB-957184A9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竞选公告-广外学生公寓友B栋中央空调计费系统改造项目（426重启）-发布</Template>
  <TotalTime>19</TotalTime>
  <Pages>2</Pages>
  <Words>200</Words>
  <Characters>1142</Characters>
  <Application>Microsoft Office Word</Application>
  <DocSecurity>0</DocSecurity>
  <Lines>9</Lines>
  <Paragraphs>2</Paragraphs>
  <ScaleCrop>false</ScaleCrop>
  <Company>dxc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何翠文</dc:creator>
  <cp:lastModifiedBy>何翠文</cp:lastModifiedBy>
  <cp:revision>8</cp:revision>
  <dcterms:created xsi:type="dcterms:W3CDTF">2020-04-26T08:48:00Z</dcterms:created>
  <dcterms:modified xsi:type="dcterms:W3CDTF">2020-05-07T08:15:00Z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